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009"/>
        <w:gridCol w:w="4313"/>
      </w:tblGrid>
      <w:tr w:rsidR="00FC03C6" w:rsidRPr="00A85B6F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992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5992"/>
            </w:tblGrid>
            <w:tr w:rsidR="00FC03C6" w:rsidRPr="00A85B6F" w:rsidTr="006D0D96">
              <w:trPr>
                <w:trHeight w:hRule="exact" w:val="2186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FC03C6" w:rsidRPr="00A85B6F" w:rsidRDefault="002C59D8" w:rsidP="008E4AEF">
                  <w:pPr>
                    <w:pStyle w:val="Titolo1"/>
                    <w:jc w:val="right"/>
                  </w:pPr>
                  <w:sdt>
                    <w:sdtPr>
                      <w:alias w:val="Immettere il nome del destinatario:"/>
                      <w:tag w:val="Immettere il nome del destinatario:"/>
                      <w:id w:val="2044861746"/>
                      <w:placeholder>
                        <w:docPart w:val="503BEC78D8E84304B9C4088CFE90DCD0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:text/>
                    </w:sdtPr>
                    <w:sdtContent>
                      <w:r w:rsidR="00BD1B32">
                        <w:t>AUTORE:</w:t>
                      </w:r>
                      <w:r w:rsidR="00DA1BC0">
                        <w:t>R.J</w:t>
                      </w:r>
                      <w:r w:rsidR="008E4AEF">
                        <w:t>.</w:t>
                      </w:r>
                      <w:r w:rsidR="00DA1BC0">
                        <w:t xml:space="preserve"> PALACIO    </w:t>
                      </w:r>
                    </w:sdtContent>
                  </w:sdt>
                </w:p>
              </w:tc>
            </w:tr>
            <w:tr w:rsidR="00FC03C6" w:rsidRPr="00A85B6F" w:rsidTr="006D0D96">
              <w:trPr>
                <w:trHeight w:val="906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8E4AEF" w:rsidRPr="008E4AEF" w:rsidRDefault="001C3940" w:rsidP="00204D07">
                  <w:pPr>
                    <w:pStyle w:val="Data"/>
                    <w:jc w:val="right"/>
                    <w:rPr>
                      <w:rFonts w:ascii="Century Gothic" w:hAnsi="Century Gothic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  <w:r w:rsidR="008E4AEF">
                    <w:rPr>
                      <w:rFonts w:ascii="Century Gothic" w:hAnsi="Century Gothic" w:cs="Calibri"/>
                      <w:color w:val="000000"/>
                    </w:rPr>
                    <w:t>Questo è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 un romanzo molto bello e che i</w:t>
                  </w:r>
                  <w:r w:rsidR="008E4AEF">
                    <w:rPr>
                      <w:rFonts w:ascii="Century Gothic" w:hAnsi="Century Gothic" w:cs="Calibri"/>
                      <w:color w:val="000000"/>
                    </w:rPr>
                    <w:t xml:space="preserve">nsegna tante cose. Il protagonista 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è un ragazzo di nome August che è nato con una malformazione facciale, siccome doveva fare tantissimi esami </w:t>
                  </w:r>
                  <w:r w:rsidR="008E4AEF">
                    <w:rPr>
                      <w:rFonts w:ascii="Century Gothic" w:hAnsi="Century Gothic" w:cs="Calibri"/>
                      <w:color w:val="000000"/>
                    </w:rPr>
                    <w:t xml:space="preserve">medici 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ogni giorno non era </w:t>
                  </w:r>
                  <w:r w:rsidR="008E4AEF">
                    <w:rPr>
                      <w:rFonts w:ascii="Century Gothic" w:hAnsi="Century Gothic" w:cs="Calibri"/>
                      <w:color w:val="000000"/>
                    </w:rPr>
                    <w:t>potuto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 andato a scuola. Però all’ inizio della prima media decise di intraprendere questo nuovo percorso. I primi giorni non </w:t>
                  </w:r>
                  <w:r w:rsidR="008E4AEF">
                    <w:rPr>
                      <w:rFonts w:ascii="Century Gothic" w:hAnsi="Century Gothic" w:cs="Calibri"/>
                      <w:color w:val="000000"/>
                    </w:rPr>
                    <w:t>furono facili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 perché tutti lo prendevano in giro -anche pesantemente- per la sua malformazione. Però lui si dimostra</w:t>
                  </w:r>
                  <w:r w:rsidR="008E4AEF">
                    <w:rPr>
                      <w:rFonts w:ascii="Century Gothic" w:hAnsi="Century Gothic" w:cs="Calibri"/>
                      <w:color w:val="000000"/>
                    </w:rPr>
                    <w:t xml:space="preserve"> ogni volta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 pieno di coraggio</w:t>
                  </w:r>
                  <w:r w:rsidR="00204D07">
                    <w:rPr>
                      <w:rFonts w:ascii="Century Gothic" w:hAnsi="Century Gothic" w:cs="Calibri"/>
                      <w:color w:val="000000"/>
                    </w:rPr>
                    <w:t>: stringe amicizia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 con due ragazzi che cercano di difenderlo e </w:t>
                  </w:r>
                  <w:r w:rsidR="00204D07">
                    <w:rPr>
                      <w:rFonts w:ascii="Century Gothic" w:hAnsi="Century Gothic" w:cs="Calibri"/>
                      <w:color w:val="000000"/>
                    </w:rPr>
                    <w:t xml:space="preserve">di farlo divertire. Dopo un 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>po’ finalmente tutti capiscono quanto August è stato male per le brutte cose che gli hanno detto e diventano tutti suoi amici. Oltre ad August ci sono tanti altri personaggi nella storia come la sorella</w:t>
                  </w:r>
                  <w:r w:rsidR="00204D07">
                    <w:rPr>
                      <w:rFonts w:ascii="Century Gothic" w:hAnsi="Century Gothic" w:cs="Calibri"/>
                      <w:color w:val="000000"/>
                    </w:rPr>
                    <w:t>,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 i genitori</w:t>
                  </w:r>
                  <w:r w:rsidR="00204D07">
                    <w:rPr>
                      <w:rFonts w:ascii="Century Gothic" w:hAnsi="Century Gothic" w:cs="Calibri"/>
                      <w:color w:val="000000"/>
                    </w:rPr>
                    <w:t>,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 la sua cagnolina e gli insegnanti della scuola. I messaggi che </w:t>
                  </w:r>
                  <w:r w:rsidR="00204D07">
                    <w:rPr>
                      <w:rFonts w:ascii="Century Gothic" w:hAnsi="Century Gothic" w:cs="Calibri"/>
                      <w:color w:val="000000"/>
                    </w:rPr>
                    <w:t>ricavo dal libro sono diversi, ma soprattutto ho capito che</w:t>
                  </w:r>
                  <w:r w:rsidRPr="008E4AEF">
                    <w:rPr>
                      <w:rFonts w:ascii="Century Gothic" w:hAnsi="Century Gothic" w:cs="Calibri"/>
                      <w:color w:val="000000"/>
                    </w:rPr>
                    <w:t xml:space="preserve"> non bisogna giudicare le persone per il proprio aspetto e non bisogna mai mollare alle prime difficoltà ma cercare di andare avanti come ha fatto August. Questo libro lo consiglierei anche agli adulti, non solo ai ragazzi.</w:t>
                  </w:r>
                  <w:r w:rsidR="008E4AEF">
                    <w:rPr>
                      <w:rFonts w:ascii="Century Gothic" w:hAnsi="Century Gothic" w:cs="Calibri"/>
                      <w:color w:val="000000"/>
                    </w:rPr>
                    <w:t xml:space="preserve"> </w:t>
                  </w:r>
                  <w:r w:rsidR="008E4AEF">
                    <w:rPr>
                      <w:rFonts w:ascii="Century Gothic" w:hAnsi="Century Gothic" w:cs="Calibri"/>
                      <w:color w:val="000000"/>
                    </w:rPr>
                    <w:br/>
                  </w:r>
                  <w:r w:rsidR="008E4AEF" w:rsidRPr="008E4AEF">
                    <w:rPr>
                      <w:rFonts w:ascii="Century Gothic" w:hAnsi="Century Gothic"/>
                    </w:rPr>
                    <w:t>Vittoria Chicarella, 1A</w:t>
                  </w:r>
                </w:p>
              </w:tc>
            </w:tr>
          </w:tbl>
          <w:p w:rsidR="00FC03C6" w:rsidRPr="00A85B6F" w:rsidRDefault="00FC03C6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/>
            </w:tblPr>
            <w:tblGrid>
              <w:gridCol w:w="4274"/>
            </w:tblGrid>
            <w:tr w:rsidR="00FC03C6" w:rsidRPr="00A85B6F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FC03C6" w:rsidRDefault="001C3940" w:rsidP="001C3940">
                  <w:pPr>
                    <w:pStyle w:val="Titolo1"/>
                  </w:pPr>
                  <w:r w:rsidRPr="008E4AEF">
                    <w:rPr>
                      <w:b/>
                    </w:rPr>
                    <w:t>INFORMAZIONI</w:t>
                  </w:r>
                  <w:r>
                    <w:t>:</w:t>
                  </w:r>
                </w:p>
                <w:p w:rsidR="008E4AEF" w:rsidRDefault="008E4AEF" w:rsidP="008E4AEF">
                  <w:pPr>
                    <w:jc w:val="center"/>
                  </w:pPr>
                </w:p>
                <w:p w:rsidR="001C3940" w:rsidRDefault="001C3940" w:rsidP="008E4AEF">
                  <w:pPr>
                    <w:jc w:val="center"/>
                  </w:pPr>
                  <w:r>
                    <w:t>Pubblicazione:</w:t>
                  </w:r>
                  <w:r w:rsidR="008E4AEF">
                    <w:t xml:space="preserve"> </w:t>
                  </w:r>
                  <w:r>
                    <w:t>1997</w:t>
                  </w:r>
                </w:p>
                <w:p w:rsidR="001C3940" w:rsidRDefault="001C3940" w:rsidP="008E4AEF">
                  <w:pPr>
                    <w:jc w:val="center"/>
                  </w:pPr>
                  <w:r>
                    <w:t>Casa editrice:</w:t>
                  </w:r>
                  <w:r w:rsidR="008E4AEF">
                    <w:t xml:space="preserve"> </w:t>
                  </w:r>
                  <w:r>
                    <w:t>Giunti</w:t>
                  </w:r>
                </w:p>
                <w:p w:rsidR="001C3940" w:rsidRDefault="001C3940" w:rsidP="008E4AEF">
                  <w:pPr>
                    <w:jc w:val="center"/>
                  </w:pPr>
                  <w:r>
                    <w:t>Num pagine:</w:t>
                  </w:r>
                  <w:r w:rsidR="008E4AEF">
                    <w:t xml:space="preserve"> </w:t>
                  </w:r>
                  <w:r>
                    <w:t>280</w:t>
                  </w:r>
                </w:p>
                <w:p w:rsidR="001C3940" w:rsidRPr="001C3940" w:rsidRDefault="001C3940" w:rsidP="001C3940"/>
              </w:tc>
            </w:tr>
          </w:tbl>
          <w:p w:rsidR="00FC03C6" w:rsidRPr="00A85B6F" w:rsidRDefault="008E4AEF" w:rsidP="00346ED4">
            <w:r>
              <w:rPr>
                <w:noProof/>
                <w:lang w:eastAsia="it-IT"/>
              </w:rPr>
              <w:drawing>
                <wp:inline distT="0" distB="0" distL="0" distR="0">
                  <wp:extent cx="2692344" cy="4140694"/>
                  <wp:effectExtent l="19050" t="0" r="0" b="0"/>
                  <wp:docPr id="1" name="Immagine 1" descr="C:\Users\anton\Desktop\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\Desktop\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600" cy="414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C17" w:rsidRPr="00FC03C6" w:rsidRDefault="00BA1C17" w:rsidP="00FC03C6"/>
    <w:sectPr w:rsidR="00BA1C17" w:rsidRPr="00FC03C6" w:rsidSect="00271ED2">
      <w:footerReference w:type="default" r:id="rId12"/>
      <w:headerReference w:type="first" r:id="rId13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B8D" w:rsidRDefault="00226B8D" w:rsidP="004A7542">
      <w:pPr>
        <w:spacing w:after="0" w:line="240" w:lineRule="auto"/>
      </w:pPr>
      <w:r>
        <w:separator/>
      </w:r>
    </w:p>
  </w:endnote>
  <w:endnote w:type="continuationSeparator" w:id="1">
    <w:p w:rsidR="00226B8D" w:rsidRDefault="00226B8D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2C59D8" w:rsidP="00853CE2">
        <w:pPr>
          <w:pStyle w:val="Pidipagina"/>
        </w:pPr>
        <w:r>
          <w:rPr>
            <w:lang w:bidi="it-IT"/>
          </w:rPr>
          <w:fldChar w:fldCharType="begin"/>
        </w:r>
        <w:r w:rsidR="002D075C"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8E4AEF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B8D" w:rsidRDefault="00226B8D" w:rsidP="004A7542">
      <w:pPr>
        <w:spacing w:after="0" w:line="240" w:lineRule="auto"/>
      </w:pPr>
      <w:r>
        <w:separator/>
      </w:r>
    </w:p>
  </w:footnote>
  <w:footnote w:type="continuationSeparator" w:id="1">
    <w:p w:rsidR="00226B8D" w:rsidRDefault="00226B8D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alias w:val="Immettere il proprio nome:"/>
      <w:tag w:val="Immettere il proprio nome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Content>
      <w:p w:rsidR="009A61FA" w:rsidRPr="008E4AEF" w:rsidRDefault="00DA1BC0" w:rsidP="00B448CC">
        <w:pPr>
          <w:pStyle w:val="Intestazione"/>
          <w:rPr>
            <w:b/>
          </w:rPr>
        </w:pPr>
        <w:r w:rsidRPr="008E4AEF">
          <w:rPr>
            <w:b/>
          </w:rPr>
          <w:t>WONDER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036815"/>
    <w:multiLevelType w:val="multilevel"/>
    <w:tmpl w:val="E532429C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4F4D037D"/>
    <w:multiLevelType w:val="multilevel"/>
    <w:tmpl w:val="552E29B6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C8642AA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940"/>
    <w:rsid w:val="00011C73"/>
    <w:rsid w:val="000B7692"/>
    <w:rsid w:val="000E568C"/>
    <w:rsid w:val="000F138F"/>
    <w:rsid w:val="001C3940"/>
    <w:rsid w:val="00204D07"/>
    <w:rsid w:val="00210152"/>
    <w:rsid w:val="00226B8D"/>
    <w:rsid w:val="00271ED2"/>
    <w:rsid w:val="00293B83"/>
    <w:rsid w:val="002C59D8"/>
    <w:rsid w:val="002D075C"/>
    <w:rsid w:val="003160AF"/>
    <w:rsid w:val="00374B58"/>
    <w:rsid w:val="003F7589"/>
    <w:rsid w:val="00460B04"/>
    <w:rsid w:val="004A7542"/>
    <w:rsid w:val="0059680C"/>
    <w:rsid w:val="005C0304"/>
    <w:rsid w:val="006A3CE7"/>
    <w:rsid w:val="006D0D96"/>
    <w:rsid w:val="008901F5"/>
    <w:rsid w:val="008E4AEF"/>
    <w:rsid w:val="009A61FA"/>
    <w:rsid w:val="00B01A16"/>
    <w:rsid w:val="00B077D9"/>
    <w:rsid w:val="00B448CC"/>
    <w:rsid w:val="00BA1C17"/>
    <w:rsid w:val="00BD1B32"/>
    <w:rsid w:val="00DA1BC0"/>
    <w:rsid w:val="00DD7FAA"/>
    <w:rsid w:val="00E43EBE"/>
    <w:rsid w:val="00FC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it-IT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4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8F"/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dipagina">
    <w:name w:val="footer"/>
    <w:basedOn w:val="Normale"/>
    <w:link w:val="PidipaginaCarattere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3C6"/>
  </w:style>
  <w:style w:type="paragraph" w:styleId="Nessunaspaziatura">
    <w:name w:val="No Spacing"/>
    <w:uiPriority w:val="11"/>
    <w:qFormat/>
    <w:rsid w:val="004A7542"/>
    <w:pPr>
      <w:spacing w:after="0" w:line="240" w:lineRule="auto"/>
    </w:pPr>
  </w:style>
  <w:style w:type="paragraph" w:customStyle="1" w:styleId="Elementografico">
    <w:name w:val="Elemento grafico"/>
    <w:basedOn w:val="Normale"/>
    <w:next w:val="Normale"/>
    <w:link w:val="Carattereelementografico"/>
    <w:uiPriority w:val="10"/>
    <w:qFormat/>
    <w:rsid w:val="004A7542"/>
  </w:style>
  <w:style w:type="character" w:customStyle="1" w:styleId="Carattereelementografico">
    <w:name w:val="Carattere elemento grafico"/>
    <w:basedOn w:val="Carpredefinitoparagrafo"/>
    <w:link w:val="Elementografico"/>
    <w:uiPriority w:val="10"/>
    <w:rsid w:val="004A7542"/>
  </w:style>
  <w:style w:type="character" w:styleId="Testosegnaposto">
    <w:name w:val="Placeholder Text"/>
    <w:basedOn w:val="Carpredefinitoparagrafo"/>
    <w:uiPriority w:val="99"/>
    <w:semiHidden/>
    <w:rsid w:val="004A7542"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2D075C"/>
    <w:rPr>
      <w:i/>
      <w:iCs/>
      <w:color w:val="806000" w:themeColor="accent4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stodelblocco">
    <w:name w:val="Block Text"/>
    <w:basedOn w:val="Normale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D075C"/>
    <w:rPr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75C"/>
    <w:rPr>
      <w:rFonts w:ascii="Segoe UI" w:hAnsi="Segoe UI" w:cs="Segoe UI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D075C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D075C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075C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07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075C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D075C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D075C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075C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D075C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D075C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D075C"/>
    <w:rPr>
      <w:rFonts w:ascii="Consolas" w:hAnsi="Consolas"/>
      <w:szCs w:val="21"/>
    </w:rPr>
  </w:style>
  <w:style w:type="paragraph" w:styleId="Formuladiapertura">
    <w:name w:val="Salutation"/>
    <w:basedOn w:val="Normale"/>
    <w:next w:val="Normale"/>
    <w:link w:val="FormuladiaperturaCarattere"/>
    <w:uiPriority w:val="12"/>
    <w:qFormat/>
    <w:rsid w:val="00FC03C6"/>
    <w:pPr>
      <w:spacing w:after="1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2"/>
    <w:rsid w:val="00FC03C6"/>
  </w:style>
  <w:style w:type="paragraph" w:styleId="Formuladichiusura">
    <w:name w:val="Closing"/>
    <w:basedOn w:val="Normale"/>
    <w:next w:val="Firma"/>
    <w:link w:val="FormuladichiusuraCarattere"/>
    <w:uiPriority w:val="13"/>
    <w:qFormat/>
    <w:rsid w:val="00FC03C6"/>
    <w:pPr>
      <w:spacing w:before="360" w:after="12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3"/>
    <w:rsid w:val="00FC03C6"/>
  </w:style>
  <w:style w:type="paragraph" w:styleId="Firma">
    <w:name w:val="Signature"/>
    <w:basedOn w:val="Normale"/>
    <w:next w:val="Normale"/>
    <w:link w:val="FirmaCarattere"/>
    <w:uiPriority w:val="14"/>
    <w:qFormat/>
    <w:rsid w:val="00FC03C6"/>
    <w:pPr>
      <w:spacing w:after="120" w:line="240" w:lineRule="auto"/>
    </w:pPr>
  </w:style>
  <w:style w:type="character" w:customStyle="1" w:styleId="FirmaCarattere">
    <w:name w:val="Firma Carattere"/>
    <w:basedOn w:val="Carpredefinitoparagrafo"/>
    <w:link w:val="Firma"/>
    <w:uiPriority w:val="14"/>
    <w:rsid w:val="00FC03C6"/>
  </w:style>
  <w:style w:type="paragraph" w:styleId="Data">
    <w:name w:val="Date"/>
    <w:basedOn w:val="Normale"/>
    <w:next w:val="Normale"/>
    <w:link w:val="DataCarattere"/>
    <w:uiPriority w:val="11"/>
    <w:qFormat/>
    <w:rsid w:val="00FC03C6"/>
    <w:pPr>
      <w:spacing w:after="560"/>
    </w:pPr>
  </w:style>
  <w:style w:type="character" w:customStyle="1" w:styleId="DataCarattere">
    <w:name w:val="Data Carattere"/>
    <w:basedOn w:val="Carpredefinitoparagrafo"/>
    <w:link w:val="Data"/>
    <w:uiPriority w:val="11"/>
    <w:rsid w:val="00FC03C6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Lettera%20di%20presentazione%20concisa%20e%20immediata,%20progettata%20d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3BEC78D8E84304B9C4088CFE90D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A99F1-A33E-44FE-83D6-BC96C34EF9EE}"/>
      </w:docPartPr>
      <w:docPartBody>
        <w:p w:rsidR="00F0019F" w:rsidRDefault="003F2D4D">
          <w:pPr>
            <w:pStyle w:val="503BEC78D8E84304B9C4088CFE90DCD0"/>
          </w:pPr>
          <w:r>
            <w:rPr>
              <w:lang w:bidi="it-IT"/>
            </w:rPr>
            <w:t>Nome destinatario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F2D4D"/>
    <w:rsid w:val="003F2D4D"/>
    <w:rsid w:val="00F0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1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03BEC78D8E84304B9C4088CFE90DCD0">
    <w:name w:val="503BEC78D8E84304B9C4088CFE90DCD0"/>
    <w:rsid w:val="00F0019F"/>
  </w:style>
  <w:style w:type="paragraph" w:customStyle="1" w:styleId="2405BCF4389E44B68483E33A8AB74131">
    <w:name w:val="2405BCF4389E44B68483E33A8AB74131"/>
    <w:rsid w:val="00F0019F"/>
  </w:style>
  <w:style w:type="paragraph" w:customStyle="1" w:styleId="B2E1007CE866482E8EE5448EAEE9D610">
    <w:name w:val="B2E1007CE866482E8EE5448EAEE9D610"/>
    <w:rsid w:val="00F0019F"/>
  </w:style>
  <w:style w:type="paragraph" w:customStyle="1" w:styleId="E7F9992AA95648089CDFDAB08FDF0321">
    <w:name w:val="E7F9992AA95648089CDFDAB08FDF0321"/>
    <w:rsid w:val="00F0019F"/>
  </w:style>
  <w:style w:type="paragraph" w:customStyle="1" w:styleId="F19E2DEFF03C42C4BB11BA340B9AAE95">
    <w:name w:val="F19E2DEFF03C42C4BB11BA340B9AAE95"/>
    <w:rsid w:val="00F0019F"/>
  </w:style>
  <w:style w:type="paragraph" w:customStyle="1" w:styleId="41C55545571445A7BC80B6D280BB8113">
    <w:name w:val="41C55545571445A7BC80B6D280BB8113"/>
    <w:rsid w:val="00F0019F"/>
  </w:style>
  <w:style w:type="paragraph" w:customStyle="1" w:styleId="8EAB0B1CE3BC474D820572323D85577A">
    <w:name w:val="8EAB0B1CE3BC474D820572323D85577A"/>
    <w:rsid w:val="00F0019F"/>
  </w:style>
  <w:style w:type="paragraph" w:customStyle="1" w:styleId="F5706E57473143D7A30DD10E055561CD">
    <w:name w:val="F5706E57473143D7A30DD10E055561CD"/>
    <w:rsid w:val="00F0019F"/>
  </w:style>
  <w:style w:type="paragraph" w:customStyle="1" w:styleId="8A7F043609F14D13B86CAECCD59A6577">
    <w:name w:val="8A7F043609F14D13B86CAECCD59A6577"/>
    <w:rsid w:val="00F0019F"/>
  </w:style>
  <w:style w:type="paragraph" w:customStyle="1" w:styleId="EB2526CEE2FC49E09765007792A15E53">
    <w:name w:val="EB2526CEE2FC49E09765007792A15E53"/>
    <w:rsid w:val="00F0019F"/>
  </w:style>
  <w:style w:type="paragraph" w:customStyle="1" w:styleId="FFF99DE8695F4CF796678F977C212B81">
    <w:name w:val="FFF99DE8695F4CF796678F977C212B81"/>
    <w:rsid w:val="00F0019F"/>
  </w:style>
  <w:style w:type="paragraph" w:customStyle="1" w:styleId="8225464C47ED4C9490723AB30DED4D4D">
    <w:name w:val="8225464C47ED4C9490723AB30DED4D4D"/>
    <w:rsid w:val="00F0019F"/>
  </w:style>
  <w:style w:type="paragraph" w:customStyle="1" w:styleId="FCBA0623344D4F86882177F373292765">
    <w:name w:val="FCBA0623344D4F86882177F373292765"/>
    <w:rsid w:val="00F0019F"/>
  </w:style>
  <w:style w:type="paragraph" w:customStyle="1" w:styleId="FAF52631A2E149B99CA85BB597BBF5CF">
    <w:name w:val="FAF52631A2E149B99CA85BB597BBF5CF"/>
    <w:rsid w:val="00F0019F"/>
  </w:style>
  <w:style w:type="paragraph" w:customStyle="1" w:styleId="5722F21C600F419D8B2CDE58AC56FDCD">
    <w:name w:val="5722F21C600F419D8B2CDE58AC56FDCD"/>
    <w:rsid w:val="00F001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AUTORE:R.J. PALACIO    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concisa e immediata, progettata da MOO</Template>
  <TotalTime>57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>WONDER</cp:keywords>
  <dc:description/>
  <cp:lastModifiedBy>Antonella Finucci</cp:lastModifiedBy>
  <cp:revision>2</cp:revision>
  <dcterms:created xsi:type="dcterms:W3CDTF">2022-05-07T18:17:00Z</dcterms:created>
  <dcterms:modified xsi:type="dcterms:W3CDTF">2022-05-08T16:58:00Z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